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2CE" w:rsidRPr="004F1D24" w:rsidRDefault="006222CE" w:rsidP="00DD273C">
      <w:pPr>
        <w:pStyle w:val="P00054aaModn1Refncentr"/>
      </w:pPr>
      <w:bookmarkStart w:id="0" w:name="_GoBack"/>
      <w:bookmarkEnd w:id="0"/>
      <w:r w:rsidRPr="004F1D24">
        <w:t>Modello n. 1 Ref.</w:t>
      </w:r>
    </w:p>
    <w:p w:rsidR="006222CE" w:rsidRPr="004F1D24" w:rsidRDefault="006222CE" w:rsidP="00DD273C">
      <w:pPr>
        <w:pStyle w:val="P00054aaModn1Refncentr"/>
      </w:pPr>
      <w:r w:rsidRPr="004F1D24">
        <w:t>Manifesto di convocazio</w:t>
      </w:r>
      <w:r>
        <w:t>n</w:t>
      </w:r>
      <w:r w:rsidRPr="004F1D24">
        <w:t>e dei comizi</w:t>
      </w:r>
    </w:p>
    <w:p w:rsidR="006222CE" w:rsidRPr="004F1D24" w:rsidRDefault="006222CE" w:rsidP="00A11840">
      <w:pPr>
        <w:pStyle w:val="P00072aaRefpopmloboldcentr"/>
      </w:pPr>
      <w:r w:rsidRPr="00DF163D">
        <w:rPr>
          <w:rStyle w:val="C00072baReferendumc"/>
        </w:rPr>
        <w:t>REFERENDUM</w:t>
      </w:r>
      <w:r>
        <w:t xml:space="preserve"> </w:t>
      </w:r>
      <w:r w:rsidRPr="004F1D24">
        <w:t xml:space="preserve"> POPOLARI</w:t>
      </w:r>
    </w:p>
    <w:p w:rsidR="006222CE" w:rsidRPr="00E50777" w:rsidRDefault="006222CE" w:rsidP="00CE7733">
      <w:pPr>
        <w:pStyle w:val="P00075aadidom8giumloboldcentr"/>
      </w:pPr>
      <w:r w:rsidRPr="00E50777">
        <w:t>DI  DOMENICA  8  GIUGNO  E  LUNEDÌ  9  GIUGNO  2025</w:t>
      </w:r>
    </w:p>
    <w:p w:rsidR="006222CE" w:rsidRPr="00181C3D" w:rsidRDefault="006222CE" w:rsidP="007A0F4A">
      <w:pPr>
        <w:pStyle w:val="P00078aaConvocazcomizimloboldcentr"/>
      </w:pPr>
      <w:r w:rsidRPr="00181C3D">
        <w:t>CONVOCAZIONE  DEI  COMIZI</w:t>
      </w:r>
    </w:p>
    <w:p w:rsidR="006222CE" w:rsidRPr="004F1D24" w:rsidRDefault="006222CE" w:rsidP="0068166B">
      <w:pPr>
        <w:pStyle w:val="P00213aaComunedi"/>
      </w:pPr>
      <w:r w:rsidRPr="004F1D24">
        <w:t>COMUNE</w:t>
      </w:r>
      <w:r>
        <w:t xml:space="preserve"> </w:t>
      </w:r>
      <w:r w:rsidRPr="004F1D24">
        <w:t xml:space="preserve"> DI</w:t>
      </w:r>
      <w:r>
        <w:t xml:space="preserve"> </w:t>
      </w:r>
      <w:r w:rsidRPr="004F1D24">
        <w:t xml:space="preserve"> </w:t>
      </w:r>
      <w:r>
        <w:t>SUTRI</w:t>
      </w:r>
    </w:p>
    <w:p w:rsidR="006222CE" w:rsidRPr="004F1D24" w:rsidRDefault="006222CE" w:rsidP="003F687B">
      <w:pPr>
        <w:pStyle w:val="P00238aaIlsindaco"/>
      </w:pPr>
      <w:r w:rsidRPr="004F1D24">
        <w:t xml:space="preserve">IL </w:t>
      </w:r>
      <w:r>
        <w:t xml:space="preserve"> </w:t>
      </w:r>
      <w:r w:rsidRPr="004F1D24">
        <w:t>SINDACO</w:t>
      </w:r>
    </w:p>
    <w:p w:rsidR="006222CE" w:rsidRDefault="006222CE" w:rsidP="00703819">
      <w:pPr>
        <w:pStyle w:val="P00108aaTestobase"/>
      </w:pPr>
      <w:r w:rsidRPr="004F1D24">
        <w:t>Visto l’articolo 75 della Costituzione;</w:t>
      </w:r>
    </w:p>
    <w:p w:rsidR="006222CE" w:rsidRPr="004F1D24" w:rsidRDefault="006222CE" w:rsidP="00703819">
      <w:pPr>
        <w:pStyle w:val="P00108aaTestobase"/>
      </w:pPr>
      <w:r w:rsidRPr="004F1D24">
        <w:t xml:space="preserve">Vista la legge 25 maggio 1970, n. 352, recante «Norme sui </w:t>
      </w:r>
      <w:r w:rsidRPr="00CE519D">
        <w:rPr>
          <w:rStyle w:val="C00108baParolaincvo"/>
        </w:rPr>
        <w:t>referendum</w:t>
      </w:r>
      <w:r w:rsidRPr="004F1D24">
        <w:t xml:space="preserve"> previsti dalla Costituzione e sulla iniziativa legislativa del popolo», e successive modificazioni;</w:t>
      </w:r>
    </w:p>
    <w:p w:rsidR="006222CE" w:rsidRPr="004F1D24" w:rsidRDefault="006222CE" w:rsidP="00703819">
      <w:pPr>
        <w:pStyle w:val="P00108aaTestobase"/>
      </w:pPr>
      <w:r w:rsidRPr="004F1D24">
        <w:t xml:space="preserve">Visto l’articolo 11 del testo unico delle leggi recanti norme per la elezione della Camera dei deputati, approvato con decreto del Presidente della Repubblica 30 marzo 1957, n. 361, e successive modificazioni, applicabile ai </w:t>
      </w:r>
      <w:r w:rsidRPr="005E276C">
        <w:rPr>
          <w:rStyle w:val="C00108baParolaincvo"/>
        </w:rPr>
        <w:t>referendum</w:t>
      </w:r>
      <w:r w:rsidRPr="004F1D24">
        <w:t xml:space="preserve"> a norma dell’articolo 50 della legge 25 maggio 1970, n. 352;</w:t>
      </w:r>
    </w:p>
    <w:p w:rsidR="006222CE" w:rsidRPr="004F1D24" w:rsidRDefault="006222CE" w:rsidP="00703819">
      <w:pPr>
        <w:pStyle w:val="P00108aaTestobase"/>
      </w:pPr>
      <w:r w:rsidRPr="004F1D24">
        <w:t>Visto l’articolo 1, comma 1, del decreto-legge 19 marzo 2025, n. 27, recante «Disposizioni urgenti per le consultazioni elettorali e referendarie dell’anno 2025»;</w:t>
      </w:r>
    </w:p>
    <w:p w:rsidR="006222CE" w:rsidRPr="004F1D24" w:rsidRDefault="006222CE" w:rsidP="003F687B">
      <w:pPr>
        <w:pStyle w:val="P00249aaRendenoto"/>
      </w:pPr>
      <w:r w:rsidRPr="004F1D24">
        <w:t xml:space="preserve">RENDE </w:t>
      </w:r>
      <w:r>
        <w:t xml:space="preserve"> </w:t>
      </w:r>
      <w:r w:rsidRPr="004F1D24">
        <w:t>NOTO</w:t>
      </w:r>
    </w:p>
    <w:p w:rsidR="006222CE" w:rsidRPr="004F1D24" w:rsidRDefault="006222CE" w:rsidP="00703819">
      <w:pPr>
        <w:pStyle w:val="P00108aaTestobase"/>
      </w:pPr>
      <w:r w:rsidRPr="004F1D24">
        <w:t xml:space="preserve">che, con decreti del Presidente della Repubblica del 31 marzo 2025, pubblicati nella </w:t>
      </w:r>
      <w:r w:rsidRPr="005E276C">
        <w:rPr>
          <w:rStyle w:val="C00108baParolaincvo"/>
        </w:rPr>
        <w:t>Gazzetta Ufficiale - Serie Generale</w:t>
      </w:r>
      <w:r w:rsidRPr="004F1D24">
        <w:t xml:space="preserve"> n. 75 del 31 marzo 2025, sono stati convocati per i giorni di domenica 8 giugno e di lunedì 9 giugno 2025 i comizi per lo svolgimento dei seguenti </w:t>
      </w:r>
      <w:r w:rsidRPr="005E276C">
        <w:rPr>
          <w:rStyle w:val="C00108baParolaincvo"/>
        </w:rPr>
        <w:t>referendum</w:t>
      </w:r>
      <w:r w:rsidRPr="004F1D24">
        <w:t xml:space="preserve"> popolari:</w:t>
      </w:r>
    </w:p>
    <w:p w:rsidR="006222CE" w:rsidRPr="004F1D24" w:rsidRDefault="006222CE" w:rsidP="00181C3D">
      <w:pPr>
        <w:pStyle w:val="P00322aaRefpopnmttoboldcentr"/>
      </w:pPr>
      <w:r w:rsidRPr="001C5AD8">
        <w:rPr>
          <w:rStyle w:val="C00322baReferendummttoboldcvo"/>
        </w:rPr>
        <w:t xml:space="preserve">Referendum </w:t>
      </w:r>
      <w:r>
        <w:t xml:space="preserve"> </w:t>
      </w:r>
      <w:r w:rsidRPr="004F1D24">
        <w:t xml:space="preserve">popolare </w:t>
      </w:r>
      <w:r>
        <w:t xml:space="preserve"> </w:t>
      </w:r>
      <w:r w:rsidRPr="004F1D24">
        <w:t xml:space="preserve">n. </w:t>
      </w:r>
      <w:r>
        <w:t xml:space="preserve"> </w:t>
      </w:r>
      <w:r w:rsidRPr="004F1D24">
        <w:t>1</w:t>
      </w:r>
    </w:p>
    <w:p w:rsidR="006222CE" w:rsidRDefault="006222CE" w:rsidP="00181C3D">
      <w:pPr>
        <w:pStyle w:val="P00356aaDenomrefpop1rcentr"/>
      </w:pPr>
      <w:r w:rsidRPr="004F1D24">
        <w:t>Contratto di lavoro a tutele crescenti –</w:t>
      </w:r>
    </w:p>
    <w:p w:rsidR="006222CE" w:rsidRPr="004F1D24" w:rsidRDefault="006222CE" w:rsidP="002F613E">
      <w:pPr>
        <w:pStyle w:val="P00358aaDenomrefpop2rcentr"/>
      </w:pPr>
      <w:r w:rsidRPr="004F1D24">
        <w:t>Disciplina dei licenziamenti illegittimi:</w:t>
      </w:r>
      <w:r>
        <w:t xml:space="preserve"> </w:t>
      </w:r>
      <w:r w:rsidRPr="004F1D24">
        <w:t>Abrogazione</w:t>
      </w:r>
    </w:p>
    <w:p w:rsidR="006222CE" w:rsidRPr="004F1D24" w:rsidRDefault="006222CE" w:rsidP="00703819">
      <w:pPr>
        <w:pStyle w:val="P00108aaTestobase"/>
      </w:pPr>
      <w:r w:rsidRPr="004F1D24">
        <w:t xml:space="preserve">«Volete voi l’abrogazione del d.lgs. 4 marzo 2015, n. 23, come modificato dal d.l. 12 luglio 2018, n. 87, convertito con modificazioni dalla L. 9 agosto 2018, n. 96, dalla sentenza della Corte costituzionale 26 settembre 2018, n. 194, dalla legge 30 dicembre 2018, n. 145; dal d.lgs. 12 gennaio 2019, n. 14, dal d.l. 8 aprile 2020, n. 23, convertito con modificazioni dalla L. 5 giugno 2020, n. 40; dalla sentenza della Corte costituzionale 24 giugno 2020, n. 150; dal d.l. 24 agosto 2021, n. 118, convertito con modificazioni dalla L. 21 ottobre 2021, n. 147; dal d.l. 30 aprile 2022, n. 36, convertito con modificazioni dalla L. 29 giugno 2022, n. 79 (in G.U. 29/06/2022, n. 150); dalla sentenza della Corte costituzionale 23 gennaio 2024, n. 22; dalla sentenza della Corte costituzionale del 4 giugno 2024, n. 128, recante “Disposizioni in materia di contratto di lavoro a tempo indeterminato a tutele crescenti, in attuazione della legge 10 dicembre 2014, n. </w:t>
      </w:r>
      <w:smartTag w:uri="urn:schemas-microsoft-com:office:smarttags" w:element="metricconverter">
        <w:smartTagPr>
          <w:attr w:name="ProductID" w:val="183”"/>
        </w:smartTagPr>
        <w:r w:rsidRPr="004F1D24">
          <w:t>183”</w:t>
        </w:r>
      </w:smartTag>
      <w:r w:rsidRPr="004F1D24">
        <w:t xml:space="preserve"> nella sua interezza?»</w:t>
      </w:r>
    </w:p>
    <w:p w:rsidR="006222CE" w:rsidRPr="004F1D24" w:rsidRDefault="006222CE" w:rsidP="002F613E">
      <w:pPr>
        <w:pStyle w:val="P00322aaRefpopnmttoboldcentr"/>
      </w:pPr>
      <w:r w:rsidRPr="001C5AD8">
        <w:rPr>
          <w:rStyle w:val="C00322baReferendummttoboldcvo"/>
        </w:rPr>
        <w:t xml:space="preserve">Referendum </w:t>
      </w:r>
      <w:r>
        <w:t xml:space="preserve"> </w:t>
      </w:r>
      <w:r w:rsidRPr="004F1D24">
        <w:t xml:space="preserve">popolare </w:t>
      </w:r>
      <w:r>
        <w:t xml:space="preserve"> </w:t>
      </w:r>
      <w:r w:rsidRPr="004F1D24">
        <w:t xml:space="preserve">n. </w:t>
      </w:r>
      <w:r>
        <w:t xml:space="preserve"> 2</w:t>
      </w:r>
    </w:p>
    <w:p w:rsidR="006222CE" w:rsidRDefault="006222CE" w:rsidP="002F613E">
      <w:pPr>
        <w:pStyle w:val="P00356aaDenomrefpop1rcentr"/>
      </w:pPr>
      <w:r>
        <w:t>Piccole imprese</w:t>
      </w:r>
      <w:r w:rsidRPr="004F1D24">
        <w:t xml:space="preserve"> –</w:t>
      </w:r>
    </w:p>
    <w:p w:rsidR="006222CE" w:rsidRPr="004F1D24" w:rsidRDefault="006222CE" w:rsidP="002F613E">
      <w:pPr>
        <w:pStyle w:val="P00358aaDenomrefpop2rcentr"/>
      </w:pPr>
      <w:r>
        <w:t>L</w:t>
      </w:r>
      <w:r w:rsidRPr="004F1D24">
        <w:t xml:space="preserve">icenziamenti </w:t>
      </w:r>
      <w:r>
        <w:t>e relativa indennità</w:t>
      </w:r>
      <w:r w:rsidRPr="004F1D24">
        <w:t>:</w:t>
      </w:r>
      <w:r>
        <w:t xml:space="preserve"> </w:t>
      </w:r>
      <w:r w:rsidRPr="004F1D24">
        <w:t>Abrogazione</w:t>
      </w:r>
      <w:r>
        <w:t xml:space="preserve"> parziale</w:t>
      </w:r>
    </w:p>
    <w:p w:rsidR="006222CE" w:rsidRPr="004F1D24" w:rsidRDefault="006222CE" w:rsidP="00703819">
      <w:pPr>
        <w:pStyle w:val="P00108aaTestobase"/>
      </w:pPr>
      <w:r w:rsidRPr="004F1D24">
        <w:t xml:space="preserve">«Volete voi l’abrogazione dell’articolo 8 della legge 15 luglio 1966, n. 604, recante “Norme sui licenziamenti individuali”, come sostituito dall’art. 2, comma 3, della legge 11 maggio 1990, n. 108, limitatamente alle parole: “compreso tra un”, alle parole “ed un massimo di </w:t>
      </w:r>
      <w:smartTag w:uri="urn:schemas-microsoft-com:office:smarttags" w:element="metricconverter">
        <w:smartTagPr>
          <w:attr w:name="ProductID" w:val="6”"/>
        </w:smartTagPr>
        <w:r w:rsidRPr="004F1D24">
          <w:t>6”</w:t>
        </w:r>
      </w:smartTag>
      <w:r w:rsidRPr="004F1D24">
        <w:t xml:space="preserve"> e alle parole “La misura massima della predetta indennità può essere maggiorata fino a 10 mensilità per il prestatore di lavoro con anzianità superiore ai dieci anni e fino a 14 mensilità per il prestatore di lavoro con anzianità superiore ai venti anni, se dipendenti da datore di lavoro che occupa più di quindici prestatori di lavoro.”?»</w:t>
      </w:r>
    </w:p>
    <w:p w:rsidR="006222CE" w:rsidRPr="004F1D24" w:rsidRDefault="006222CE" w:rsidP="00A96AF7">
      <w:pPr>
        <w:pStyle w:val="P00322daRefpopnmttoboldcentrspaziopr3pt"/>
      </w:pPr>
      <w:r w:rsidRPr="001C5AD8">
        <w:rPr>
          <w:rStyle w:val="C00322baReferendummttoboldcvo"/>
        </w:rPr>
        <w:t xml:space="preserve">Referendum </w:t>
      </w:r>
      <w:r>
        <w:t xml:space="preserve"> </w:t>
      </w:r>
      <w:r w:rsidRPr="004F1D24">
        <w:t xml:space="preserve">popolare </w:t>
      </w:r>
      <w:r>
        <w:t xml:space="preserve"> </w:t>
      </w:r>
      <w:r w:rsidRPr="004F1D24">
        <w:t xml:space="preserve">n. </w:t>
      </w:r>
      <w:r>
        <w:t xml:space="preserve"> 3</w:t>
      </w:r>
    </w:p>
    <w:p w:rsidR="006222CE" w:rsidRDefault="006222CE" w:rsidP="002F613E">
      <w:pPr>
        <w:pStyle w:val="P00356aaDenomrefpop1rcentr"/>
      </w:pPr>
      <w:r w:rsidRPr="004F1D24">
        <w:t>Abrogazione parziale di norme in materia</w:t>
      </w:r>
    </w:p>
    <w:p w:rsidR="006222CE" w:rsidRDefault="006222CE" w:rsidP="002F613E">
      <w:pPr>
        <w:pStyle w:val="P00356aaDenomrefpop1rcentr"/>
      </w:pPr>
      <w:r>
        <w:t xml:space="preserve">di apposizione </w:t>
      </w:r>
      <w:r w:rsidRPr="004F1D24">
        <w:t>di termine al contratto di lavoro subordinato,</w:t>
      </w:r>
    </w:p>
    <w:p w:rsidR="006222CE" w:rsidRDefault="006222CE" w:rsidP="002F613E">
      <w:pPr>
        <w:pStyle w:val="P00358aaDenomrefpop2rcentr"/>
      </w:pPr>
      <w:r>
        <w:t xml:space="preserve">durata massima </w:t>
      </w:r>
      <w:r w:rsidRPr="004F1D24">
        <w:t>e condizioni per proroghe e</w:t>
      </w:r>
      <w:r>
        <w:t xml:space="preserve"> rinnovi</w:t>
      </w:r>
    </w:p>
    <w:p w:rsidR="006222CE" w:rsidRPr="004F1D24" w:rsidRDefault="006222CE" w:rsidP="00703819">
      <w:pPr>
        <w:pStyle w:val="P00108aaTestobase"/>
      </w:pPr>
      <w:r w:rsidRPr="004F1D24">
        <w:t xml:space="preserve">«Volete voi che sia abrogato il d.lgs. 15 giugno 2015, n. 81, avente ad oggetto “Disciplina organica dei contratti di lavoro e revisione della normativa in tema di mansioni, a norma dell’articolo 1, comma 7, della legge 10 dicembre 2014, n. </w:t>
      </w:r>
      <w:smartTag w:uri="urn:schemas-microsoft-com:office:smarttags" w:element="metricconverter">
        <w:smartTagPr>
          <w:attr w:name="ProductID" w:val="183”"/>
        </w:smartTagPr>
        <w:r w:rsidRPr="004F1D24">
          <w:t>183”</w:t>
        </w:r>
      </w:smartTag>
      <w:r w:rsidRPr="004F1D24">
        <w:t xml:space="preserve"> limitatamente alle seguenti parti: Articolo 19, comma 1, limitatamente alle parole “non superiore a dodici mesi. Il contratto può avere una durata superiore, ma comunque”, alle parole “in presenza di almeno una delle seguenti condizioni”, alle parole “in assenza delle previsioni di cui alla lettera a), nei contratti collettivi applicati in azienda, e comunque entro il 31 dicembre 2025, per esigenze di natura tecnica, organizzativa e produttiva individuate dalle parti;” e alle parole “b-bis)”; comma 1-bis, limitatamente alle parole “di durata superiore a dodici mesi” e alle parole “dalla data di superamento del termine di dodici mesi”; comma 4, limitatamente alle parole “, in caso di rinnovo,” e alle parole “solo quando il termine complessivo eccede i dodici mesi”; Articolo 21, comma 01, limitatamente alle parole “liberamente nei primi dodici mesi e, successivamente,”?»</w:t>
      </w:r>
    </w:p>
    <w:p w:rsidR="006222CE" w:rsidRPr="00703819" w:rsidRDefault="006222CE" w:rsidP="00703819">
      <w:pPr>
        <w:pStyle w:val="P00322daRefpopnmttoboldcentrspaziopr3pt"/>
      </w:pPr>
      <w:r w:rsidRPr="00703819">
        <w:t>Referendum  popolare  n.  4</w:t>
      </w:r>
    </w:p>
    <w:p w:rsidR="006222CE" w:rsidRDefault="006222CE" w:rsidP="002F613E">
      <w:pPr>
        <w:pStyle w:val="P00356aaDenomrefpop1rcentr"/>
      </w:pPr>
      <w:r w:rsidRPr="004F1D24">
        <w:t>Esclusione della responsabilità solidale</w:t>
      </w:r>
    </w:p>
    <w:p w:rsidR="006222CE" w:rsidRDefault="006222CE" w:rsidP="002F613E">
      <w:pPr>
        <w:pStyle w:val="P00356aaDenomrefpop1rcentr"/>
      </w:pPr>
      <w:r w:rsidRPr="004F1D24">
        <w:t>del committente</w:t>
      </w:r>
      <w:r>
        <w:t xml:space="preserve">, </w:t>
      </w:r>
      <w:r w:rsidRPr="004F1D24">
        <w:t>dell’appaltatore e del subappaltatore</w:t>
      </w:r>
    </w:p>
    <w:p w:rsidR="006222CE" w:rsidRDefault="006222CE" w:rsidP="002F613E">
      <w:pPr>
        <w:pStyle w:val="P00356aaDenomrefpop1rcentr"/>
      </w:pPr>
      <w:r w:rsidRPr="004F1D24">
        <w:t>per infortuni subiti dal lavoratore dipendente</w:t>
      </w:r>
    </w:p>
    <w:p w:rsidR="006222CE" w:rsidRDefault="006222CE" w:rsidP="002F613E">
      <w:pPr>
        <w:pStyle w:val="P00356aaDenomrefpop1rcentr"/>
      </w:pPr>
      <w:r w:rsidRPr="004F1D24">
        <w:t>di impresa appaltatrice o subappaltatrice,</w:t>
      </w:r>
    </w:p>
    <w:p w:rsidR="006222CE" w:rsidRDefault="006222CE" w:rsidP="002F613E">
      <w:pPr>
        <w:pStyle w:val="P00356aaDenomrefpop1rcentr"/>
      </w:pPr>
      <w:r w:rsidRPr="004F1D24">
        <w:t>come conseguenza dei rischi specifici propri dell’attività</w:t>
      </w:r>
    </w:p>
    <w:p w:rsidR="006222CE" w:rsidRDefault="006222CE" w:rsidP="002F613E">
      <w:pPr>
        <w:pStyle w:val="P00358aaDenomrefpop2rcentr"/>
      </w:pPr>
      <w:r w:rsidRPr="004F1D24">
        <w:t>delle imprese appaltatrici o subappaltatrici: Abrogazione</w:t>
      </w:r>
    </w:p>
    <w:p w:rsidR="006222CE" w:rsidRPr="004F1D24" w:rsidRDefault="006222CE" w:rsidP="00703819">
      <w:pPr>
        <w:pStyle w:val="P00108aaTestobase"/>
      </w:pPr>
      <w:r w:rsidRPr="004F1D24">
        <w:t xml:space="preserve">«Volete voi l’abrogazione dell’art. 26, comma </w:t>
      </w:r>
      <w:smartTag w:uri="urn:schemas-microsoft-com:office:smarttags" w:element="metricconverter">
        <w:smartTagPr>
          <w:attr w:name="ProductID" w:val="4, in"/>
        </w:smartTagPr>
        <w:r w:rsidRPr="004F1D24">
          <w:t>4, in</w:t>
        </w:r>
      </w:smartTag>
      <w:r w:rsidRPr="004F1D24">
        <w:t xml:space="preserve"> tema di “Obblighi connessi ai contratti d’appalto o d’opera o di somministrazione”, di cui al decreto legislativo 9 aprile 2008, n. 81, recante “Attuazione dell’articolo 1 della legge 3 agosto 2007, n. </w:t>
      </w:r>
      <w:smartTag w:uri="urn:schemas-microsoft-com:office:smarttags" w:element="metricconverter">
        <w:smartTagPr>
          <w:attr w:name="ProductID" w:val="123, in"/>
        </w:smartTagPr>
        <w:r w:rsidRPr="004F1D24">
          <w:t>123, in</w:t>
        </w:r>
      </w:smartTag>
      <w:r w:rsidRPr="004F1D24">
        <w:t xml:space="preserve"> materia di tutela della salute e della sicurezza nei luoghi di lavoro” come modificato dall’art. 16 del decreto legislativo 3 agosto 2009, n. 106, dall’art. 32 del decreto legge 21 giugno 2013, n. 69, convertito con modifiche dalla legge 9 agosto 2013, n. 98, nonché dall’art. 13 del decreto legge 21 ottobre 2021, n. 146, convertito con modifiche dalla legge 17 dicembre 2021, n. 215, limitatamente alle parole “Le disposizioni del presente comma non si applicano ai danni conseguenza dei rischi specifici propri dell’attività delle imprese appaltatrici o subappaltatrici.”?»</w:t>
      </w:r>
    </w:p>
    <w:p w:rsidR="006222CE" w:rsidRPr="004F1D24" w:rsidRDefault="006222CE" w:rsidP="002F613E">
      <w:pPr>
        <w:pStyle w:val="P00322aaRefpopnmttoboldcentr"/>
      </w:pPr>
      <w:r w:rsidRPr="001C5AD8">
        <w:rPr>
          <w:rStyle w:val="C00322baReferendummttoboldcvo"/>
        </w:rPr>
        <w:t xml:space="preserve">Referendum </w:t>
      </w:r>
      <w:r>
        <w:t xml:space="preserve"> </w:t>
      </w:r>
      <w:r w:rsidRPr="004F1D24">
        <w:t xml:space="preserve">popolare </w:t>
      </w:r>
      <w:r>
        <w:t xml:space="preserve"> </w:t>
      </w:r>
      <w:r w:rsidRPr="004F1D24">
        <w:t xml:space="preserve">n. </w:t>
      </w:r>
      <w:r>
        <w:t xml:space="preserve"> 5</w:t>
      </w:r>
    </w:p>
    <w:p w:rsidR="006222CE" w:rsidRDefault="006222CE" w:rsidP="002F613E">
      <w:pPr>
        <w:pStyle w:val="P00356aaDenomrefpop1rcentr"/>
      </w:pPr>
      <w:r w:rsidRPr="004F1D24">
        <w:t xml:space="preserve">Cittadinanza italiana: Dimezzamento da </w:t>
      </w:r>
      <w:smartTag w:uri="urn:schemas-microsoft-com:office:smarttags" w:element="metricconverter">
        <w:smartTagPr>
          <w:attr w:name="ProductID" w:val="10 a"/>
        </w:smartTagPr>
        <w:r w:rsidRPr="004F1D24">
          <w:t>10 a</w:t>
        </w:r>
      </w:smartTag>
      <w:r w:rsidRPr="004F1D24">
        <w:t xml:space="preserve"> 5 anni</w:t>
      </w:r>
    </w:p>
    <w:p w:rsidR="006222CE" w:rsidRDefault="006222CE" w:rsidP="002F613E">
      <w:pPr>
        <w:pStyle w:val="P00356aaDenomrefpop1rcentr"/>
      </w:pPr>
      <w:r w:rsidRPr="004F1D24">
        <w:t>dei tempi di residenza legale in Italia</w:t>
      </w:r>
    </w:p>
    <w:p w:rsidR="006222CE" w:rsidRDefault="006222CE" w:rsidP="002F613E">
      <w:pPr>
        <w:pStyle w:val="P00356aaDenomrefpop1rcentr"/>
      </w:pPr>
      <w:r w:rsidRPr="004F1D24">
        <w:t>dello straniero maggiorenne extracomunitario</w:t>
      </w:r>
    </w:p>
    <w:p w:rsidR="006222CE" w:rsidRDefault="006222CE" w:rsidP="00781AB4">
      <w:pPr>
        <w:pStyle w:val="P00358aaDenomrefpop2rcentr"/>
      </w:pPr>
      <w:r w:rsidRPr="004F1D24">
        <w:t>per la richiesta di concessione della cittadinanza italian</w:t>
      </w:r>
      <w:r>
        <w:t>a</w:t>
      </w:r>
    </w:p>
    <w:p w:rsidR="006222CE" w:rsidRPr="004F1D24" w:rsidRDefault="006222CE" w:rsidP="00703819">
      <w:pPr>
        <w:pStyle w:val="P00108aaTestobase"/>
      </w:pPr>
      <w:r w:rsidRPr="004F1D24">
        <w:t>«Volete voi abrogare l’articolo 9, comma 1, lettera b), limitatamente alle parole “adottato da cittadino italiano” e “successivamente alla adozione”; nonché la lettera f), recante la seguente disposizione: “f) allo straniero che risiede legalmente da almeno dieci anni nel territorio della Repubblica.”, della legge 5 febbraio 1992, n. 91, recante “Nuove norme sulla cittadinanza”?»</w:t>
      </w:r>
    </w:p>
    <w:p w:rsidR="006222CE" w:rsidRPr="004F1D24" w:rsidRDefault="006222CE" w:rsidP="00703819">
      <w:pPr>
        <w:pStyle w:val="P00629aaTreastercentr"/>
      </w:pPr>
      <w:r w:rsidRPr="004F1D24">
        <w:t>***</w:t>
      </w:r>
    </w:p>
    <w:p w:rsidR="006222CE" w:rsidRPr="004F1D24" w:rsidRDefault="006222CE" w:rsidP="00703819">
      <w:pPr>
        <w:pStyle w:val="P00108aaTestobase"/>
      </w:pPr>
      <w:r w:rsidRPr="004F1D24">
        <w:t>Le operazioni preliminari degli uffici di sezione cominceranno alle ore 16 di sabato 7 giugno 2025.</w:t>
      </w:r>
    </w:p>
    <w:p w:rsidR="006222CE" w:rsidRPr="004F1D24" w:rsidRDefault="006222CE" w:rsidP="003E6C99">
      <w:pPr>
        <w:pStyle w:val="P00801aaLavotazmloboldgiustif"/>
      </w:pPr>
      <w:r w:rsidRPr="004F1D24">
        <w:t>LA VOTAZIONE SI SVOLGERÀ NEI GIORNI DI DOMENICA 8 GIUGNO 2025, DALLE ORE 7 ALLE ORE 23, E DI LUNEDÌ 9 GIUGNO 2025, DALLE ORE 7 ALLE ORE 15.</w:t>
      </w:r>
    </w:p>
    <w:p w:rsidR="006222CE" w:rsidRPr="009222D8" w:rsidRDefault="006222CE" w:rsidP="00703819">
      <w:pPr>
        <w:pStyle w:val="P01223aa"/>
      </w:pPr>
      <w:r>
        <w:t>Sutri</w:t>
      </w:r>
      <w:r w:rsidRPr="009222D8">
        <w:t>, addì 24 aprile 2025</w:t>
      </w:r>
      <w:r w:rsidRPr="009222D8">
        <w:tab/>
      </w:r>
      <w:r w:rsidRPr="007A0F4A">
        <w:rPr>
          <w:rStyle w:val="C01223baIlsindmlo"/>
        </w:rPr>
        <w:t>IL  SINDACO</w:t>
      </w:r>
    </w:p>
    <w:p w:rsidR="006222CE" w:rsidRDefault="006222CE" w:rsidP="00703819">
      <w:pPr>
        <w:pStyle w:val="P00108aaTestobase"/>
      </w:pPr>
      <w:r>
        <w:tab/>
      </w:r>
      <w:r>
        <w:tab/>
      </w:r>
      <w:r>
        <w:tab/>
      </w:r>
      <w:r>
        <w:tab/>
      </w:r>
      <w:r>
        <w:tab/>
      </w:r>
      <w:r>
        <w:tab/>
      </w:r>
      <w:r>
        <w:tab/>
      </w:r>
      <w:r>
        <w:tab/>
      </w:r>
      <w:r>
        <w:tab/>
      </w:r>
      <w:r>
        <w:tab/>
        <w:t>Dott. Amori Matteo</w:t>
      </w:r>
    </w:p>
    <w:p w:rsidR="006222CE" w:rsidRDefault="006222CE" w:rsidP="00703819">
      <w:pPr>
        <w:pStyle w:val="P00108aaTestobase"/>
      </w:pPr>
    </w:p>
    <w:p w:rsidR="006222CE" w:rsidRDefault="006222CE" w:rsidP="00703819">
      <w:pPr>
        <w:pStyle w:val="P00108aaTestobase"/>
      </w:pPr>
    </w:p>
    <w:p w:rsidR="006222CE" w:rsidRDefault="006222CE" w:rsidP="00703819">
      <w:pPr>
        <w:pStyle w:val="P00108aaTestobase"/>
      </w:pPr>
    </w:p>
    <w:p w:rsidR="006222CE" w:rsidRDefault="006222CE" w:rsidP="00703819">
      <w:pPr>
        <w:pStyle w:val="P00108aaTestobase"/>
      </w:pPr>
    </w:p>
    <w:p w:rsidR="006222CE" w:rsidRDefault="006222CE" w:rsidP="00703819">
      <w:pPr>
        <w:pStyle w:val="P00108aaTestobase"/>
      </w:pPr>
    </w:p>
    <w:p w:rsidR="006222CE" w:rsidRDefault="006222CE" w:rsidP="00703819">
      <w:pPr>
        <w:pStyle w:val="P00108aaTestobase"/>
      </w:pPr>
    </w:p>
    <w:p w:rsidR="006222CE" w:rsidRDefault="006222CE" w:rsidP="00703819">
      <w:pPr>
        <w:pStyle w:val="P00108aaTestobase"/>
      </w:pPr>
    </w:p>
    <w:p w:rsidR="006222CE" w:rsidRDefault="006222CE" w:rsidP="00703819">
      <w:pPr>
        <w:pStyle w:val="P00108aaTestobase"/>
      </w:pPr>
    </w:p>
    <w:p w:rsidR="006222CE" w:rsidRDefault="006222CE" w:rsidP="00703819">
      <w:pPr>
        <w:pStyle w:val="P00108aaTestobase"/>
      </w:pPr>
    </w:p>
    <w:p w:rsidR="006222CE" w:rsidRDefault="006222CE" w:rsidP="00703819">
      <w:pPr>
        <w:pStyle w:val="P00108aaTestobase"/>
      </w:pPr>
    </w:p>
    <w:p w:rsidR="006222CE" w:rsidRDefault="006222CE" w:rsidP="00703819">
      <w:pPr>
        <w:pStyle w:val="P00108aaTestobase"/>
      </w:pPr>
    </w:p>
    <w:p w:rsidR="006222CE" w:rsidRDefault="006222CE" w:rsidP="00703819">
      <w:pPr>
        <w:pStyle w:val="P00108aaTestobase"/>
      </w:pPr>
    </w:p>
    <w:p w:rsidR="006222CE" w:rsidRDefault="006222CE" w:rsidP="00703819">
      <w:pPr>
        <w:pStyle w:val="P00108aaTestobase"/>
      </w:pPr>
    </w:p>
    <w:p w:rsidR="006222CE" w:rsidRPr="00670226" w:rsidRDefault="006222CE" w:rsidP="00003512">
      <w:pPr>
        <w:pStyle w:val="P01744aaRoma"/>
      </w:pPr>
      <w:r>
        <w:t>Roma, 2025  –  Direzione Centrale per i Servizi Elettorali</w:t>
      </w:r>
      <w:r>
        <w:rPr>
          <w:noProof/>
          <w:w w:val="100"/>
          <w:lang w:eastAsia="it-IT"/>
        </w:rPr>
        <w:pict>
          <v:rect id="Rettangolo 1" o:spid="_x0000_s1026" style="position:absolute;left:0;text-align:left;margin-left:54.7pt;margin-top:633.25pt;width:484.65pt;height:114.6pt;z-index:251658240;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" o:allowoverlap="f" filled="f" strokeweight=".25pt">
            <v:textbox inset="7mm,0,7mm,0">
              <w:txbxContent>
                <w:p w:rsidR="006222CE" w:rsidRDefault="006222CE" w:rsidP="00574AC1">
                  <w:pPr>
                    <w:pStyle w:val="P01692aaRiqLelettpervotare1rgiustif"/>
                  </w:pPr>
                  <w:r w:rsidRPr="004F1D24">
                    <w:t>L</w:t>
                  </w:r>
                  <w:r>
                    <w:t>’ elettore,  per  votare,</w:t>
                  </w:r>
                  <w:r w:rsidRPr="00BD3DEC">
                    <w:t xml:space="preserve"> </w:t>
                  </w:r>
                  <w:r>
                    <w:t xml:space="preserve"> </w:t>
                  </w:r>
                  <w:r w:rsidRPr="004F1D24">
                    <w:t>DEVE</w:t>
                  </w:r>
                  <w:r>
                    <w:t xml:space="preserve"> </w:t>
                  </w:r>
                  <w:r w:rsidRPr="004F1D24">
                    <w:t xml:space="preserve"> ESIBIRE</w:t>
                  </w:r>
                  <w:r>
                    <w:t xml:space="preserve"> </w:t>
                  </w:r>
                  <w:r w:rsidRPr="004F1D24">
                    <w:t xml:space="preserve"> AL</w:t>
                  </w:r>
                  <w:r>
                    <w:t xml:space="preserve"> </w:t>
                  </w:r>
                  <w:r w:rsidRPr="004F1D24">
                    <w:t xml:space="preserve"> PRESIDENTE</w:t>
                  </w:r>
                  <w:r>
                    <w:t xml:space="preserve"> </w:t>
                  </w:r>
                  <w:r w:rsidRPr="004F1D24">
                    <w:t xml:space="preserve"> DI </w:t>
                  </w:r>
                  <w:r>
                    <w:t xml:space="preserve"> </w:t>
                  </w:r>
                  <w:r w:rsidRPr="004F1D24">
                    <w:t>SEGGIO</w:t>
                  </w:r>
                  <w:r>
                    <w:br/>
                  </w:r>
                  <w:r w:rsidRPr="004F1D24">
                    <w:t>LA</w:t>
                  </w:r>
                  <w:r>
                    <w:t xml:space="preserve"> </w:t>
                  </w:r>
                  <w:r w:rsidRPr="004F1D24">
                    <w:t xml:space="preserve"> TESSERA </w:t>
                  </w:r>
                  <w:r>
                    <w:t xml:space="preserve"> </w:t>
                  </w:r>
                  <w:r w:rsidRPr="004F1D24">
                    <w:t xml:space="preserve">ELETTORALE </w:t>
                  </w:r>
                  <w:r>
                    <w:t xml:space="preserve"> </w:t>
                  </w:r>
                  <w:r w:rsidRPr="004F1D24">
                    <w:t xml:space="preserve">PERSONALE </w:t>
                  </w:r>
                  <w:r>
                    <w:t xml:space="preserve"> </w:t>
                  </w:r>
                  <w:r w:rsidRPr="00BD3DEC">
                    <w:rPr>
                      <w:spacing w:val="40"/>
                      <w:position w:val="2"/>
                    </w:rPr>
                    <w:t>(</w:t>
                  </w:r>
                  <w:r w:rsidRPr="004F1D24">
                    <w:t>O</w:t>
                  </w:r>
                  <w:r>
                    <w:t xml:space="preserve"> </w:t>
                  </w:r>
                  <w:r w:rsidRPr="004F1D24">
                    <w:t xml:space="preserve"> UN </w:t>
                  </w:r>
                  <w:r>
                    <w:t xml:space="preserve"> </w:t>
                  </w:r>
                  <w:r w:rsidRPr="004F1D24">
                    <w:t xml:space="preserve">ATTESTATO </w:t>
                  </w:r>
                  <w:r>
                    <w:t xml:space="preserve"> </w:t>
                  </w:r>
                  <w:r w:rsidRPr="004F1D24">
                    <w:t>SOSTITUTIV</w:t>
                  </w:r>
                  <w:r w:rsidRPr="00BD3DEC">
                    <w:rPr>
                      <w:spacing w:val="40"/>
                    </w:rPr>
                    <w:t>O</w:t>
                  </w:r>
                  <w:r w:rsidRPr="00BD3DEC">
                    <w:rPr>
                      <w:position w:val="2"/>
                    </w:rPr>
                    <w:t>)</w:t>
                  </w:r>
                </w:p>
                <w:p w:rsidR="006222CE" w:rsidRPr="004F1D24" w:rsidRDefault="006222CE" w:rsidP="004111CD">
                  <w:pPr>
                    <w:pStyle w:val="P01696aaRiqultrcentr"/>
                  </w:pPr>
                  <w:r w:rsidRPr="004F1D24">
                    <w:t>E</w:t>
                  </w:r>
                  <w:r>
                    <w:t xml:space="preserve"> </w:t>
                  </w:r>
                  <w:r w:rsidRPr="004F1D24">
                    <w:t xml:space="preserve"> UN</w:t>
                  </w:r>
                  <w:r>
                    <w:t xml:space="preserve"> </w:t>
                  </w:r>
                  <w:r w:rsidRPr="004F1D24">
                    <w:t xml:space="preserve"> DOCUMENTO</w:t>
                  </w:r>
                  <w:r>
                    <w:t xml:space="preserve"> </w:t>
                  </w:r>
                  <w:r w:rsidRPr="004F1D24">
                    <w:t xml:space="preserve"> DI</w:t>
                  </w:r>
                  <w:r>
                    <w:t xml:space="preserve"> </w:t>
                  </w:r>
                  <w:r w:rsidRPr="004F1D24">
                    <w:t xml:space="preserve"> RICONOSCIMENTO</w:t>
                  </w:r>
                </w:p>
              </w:txbxContent>
            </v:textbox>
            <w10:wrap anchorx="page" anchory="page"/>
            <w10:anchorlock/>
          </v:rect>
        </w:pict>
      </w:r>
    </w:p>
    <w:sectPr w:rsidR="006222CE" w:rsidRPr="00670226" w:rsidSect="003F687B">
      <w:type w:val="nextColumn"/>
      <w:pgSz w:w="11907" w:h="16840" w:code="9"/>
      <w:pgMar w:top="1021" w:right="1021" w:bottom="1021" w:left="1021" w:header="454" w:footer="340" w:gutter="0"/>
      <w:cols w:space="708"/>
      <w:docGrid w:linePitch="299"/>
    </w:sectPr>
  </w:body>
</w:document>
</file>

<file path=word/fontTable.xml><?xml version="1.0" encoding="utf-8"?>
<w:fonts xmlns:r="http://schemas.openxmlformats.org/officeDocument/2006/relationships" xmlns:w="http://schemas.openxmlformats.org/wordprocessingml/2006/main">
  <w:font w:name="Aptos">
    <w:altName w:val="Arial"/>
    <w:panose1 w:val="00000000000000000000"/>
    <w:charset w:val="00"/>
    <w:family w:val="swiss"/>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ptos Display">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1728"/>
  <w:defaultTabStop w:val="708"/>
  <w:hyphenationZone w:val="283"/>
  <w:drawingGridHorizontalSpacing w:val="110"/>
  <w:drawingGridVerticalSpacing w:val="299"/>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7FE2"/>
    <w:rsid w:val="00003512"/>
    <w:rsid w:val="00012353"/>
    <w:rsid w:val="00015444"/>
    <w:rsid w:val="00020996"/>
    <w:rsid w:val="00036D98"/>
    <w:rsid w:val="00045181"/>
    <w:rsid w:val="000A2D7A"/>
    <w:rsid w:val="00105FF1"/>
    <w:rsid w:val="001228BE"/>
    <w:rsid w:val="00123C8D"/>
    <w:rsid w:val="00155AEF"/>
    <w:rsid w:val="00156D1D"/>
    <w:rsid w:val="00180717"/>
    <w:rsid w:val="00181AE4"/>
    <w:rsid w:val="00181C3D"/>
    <w:rsid w:val="001A7CF3"/>
    <w:rsid w:val="001C5AD8"/>
    <w:rsid w:val="001E6B69"/>
    <w:rsid w:val="001F7FE2"/>
    <w:rsid w:val="00230CAB"/>
    <w:rsid w:val="00251B91"/>
    <w:rsid w:val="002646B0"/>
    <w:rsid w:val="00283A7A"/>
    <w:rsid w:val="00295DD0"/>
    <w:rsid w:val="002C5F6E"/>
    <w:rsid w:val="002F36DF"/>
    <w:rsid w:val="002F4886"/>
    <w:rsid w:val="002F613E"/>
    <w:rsid w:val="00304CA8"/>
    <w:rsid w:val="00310467"/>
    <w:rsid w:val="00312DED"/>
    <w:rsid w:val="00323E04"/>
    <w:rsid w:val="00340124"/>
    <w:rsid w:val="00343C71"/>
    <w:rsid w:val="00352648"/>
    <w:rsid w:val="003623C8"/>
    <w:rsid w:val="003655F7"/>
    <w:rsid w:val="0037748D"/>
    <w:rsid w:val="0038007C"/>
    <w:rsid w:val="003A2AD0"/>
    <w:rsid w:val="003B548D"/>
    <w:rsid w:val="003E0FA0"/>
    <w:rsid w:val="003E6C99"/>
    <w:rsid w:val="003F687B"/>
    <w:rsid w:val="0040306E"/>
    <w:rsid w:val="004051C2"/>
    <w:rsid w:val="004111CD"/>
    <w:rsid w:val="004112BD"/>
    <w:rsid w:val="004158A1"/>
    <w:rsid w:val="0042494B"/>
    <w:rsid w:val="004354E5"/>
    <w:rsid w:val="004424AB"/>
    <w:rsid w:val="00457D4A"/>
    <w:rsid w:val="00462D5E"/>
    <w:rsid w:val="004641D3"/>
    <w:rsid w:val="004A1B20"/>
    <w:rsid w:val="004F1D24"/>
    <w:rsid w:val="005040DF"/>
    <w:rsid w:val="00520E57"/>
    <w:rsid w:val="00574AC1"/>
    <w:rsid w:val="005B00EE"/>
    <w:rsid w:val="005B5BC6"/>
    <w:rsid w:val="005E276C"/>
    <w:rsid w:val="005E6CFB"/>
    <w:rsid w:val="00603757"/>
    <w:rsid w:val="00613859"/>
    <w:rsid w:val="00613FE9"/>
    <w:rsid w:val="006222CE"/>
    <w:rsid w:val="00622906"/>
    <w:rsid w:val="00645C3B"/>
    <w:rsid w:val="006576A7"/>
    <w:rsid w:val="00670226"/>
    <w:rsid w:val="0067109D"/>
    <w:rsid w:val="00674165"/>
    <w:rsid w:val="00680419"/>
    <w:rsid w:val="0068166B"/>
    <w:rsid w:val="006B1598"/>
    <w:rsid w:val="006B4397"/>
    <w:rsid w:val="006E1806"/>
    <w:rsid w:val="006E4D53"/>
    <w:rsid w:val="006F0F8D"/>
    <w:rsid w:val="00703819"/>
    <w:rsid w:val="00722D02"/>
    <w:rsid w:val="0072599C"/>
    <w:rsid w:val="007264F9"/>
    <w:rsid w:val="007364E0"/>
    <w:rsid w:val="00760C40"/>
    <w:rsid w:val="00766E7D"/>
    <w:rsid w:val="007744F2"/>
    <w:rsid w:val="00781AB4"/>
    <w:rsid w:val="007A00C7"/>
    <w:rsid w:val="007A0F4A"/>
    <w:rsid w:val="007A5A00"/>
    <w:rsid w:val="007B53BC"/>
    <w:rsid w:val="007D03C6"/>
    <w:rsid w:val="007D293A"/>
    <w:rsid w:val="007F3056"/>
    <w:rsid w:val="00802BCB"/>
    <w:rsid w:val="00804295"/>
    <w:rsid w:val="0086217D"/>
    <w:rsid w:val="00870309"/>
    <w:rsid w:val="00870CF6"/>
    <w:rsid w:val="008939C5"/>
    <w:rsid w:val="008B6743"/>
    <w:rsid w:val="008F30E4"/>
    <w:rsid w:val="009222D8"/>
    <w:rsid w:val="009328F8"/>
    <w:rsid w:val="00940C95"/>
    <w:rsid w:val="00952F8C"/>
    <w:rsid w:val="0095752A"/>
    <w:rsid w:val="009604DE"/>
    <w:rsid w:val="00966BA2"/>
    <w:rsid w:val="00977DB9"/>
    <w:rsid w:val="009B425E"/>
    <w:rsid w:val="009B6FC6"/>
    <w:rsid w:val="009E3F87"/>
    <w:rsid w:val="009F49CC"/>
    <w:rsid w:val="00A07AC9"/>
    <w:rsid w:val="00A11840"/>
    <w:rsid w:val="00A137B1"/>
    <w:rsid w:val="00A23157"/>
    <w:rsid w:val="00A7409D"/>
    <w:rsid w:val="00A76162"/>
    <w:rsid w:val="00A96AF7"/>
    <w:rsid w:val="00AB4717"/>
    <w:rsid w:val="00AC78EE"/>
    <w:rsid w:val="00AD29E4"/>
    <w:rsid w:val="00AE549A"/>
    <w:rsid w:val="00B1289A"/>
    <w:rsid w:val="00B46392"/>
    <w:rsid w:val="00B63B3D"/>
    <w:rsid w:val="00BA212D"/>
    <w:rsid w:val="00BC37F9"/>
    <w:rsid w:val="00BD3DEC"/>
    <w:rsid w:val="00C01633"/>
    <w:rsid w:val="00C06D87"/>
    <w:rsid w:val="00C22FEB"/>
    <w:rsid w:val="00C2466E"/>
    <w:rsid w:val="00C47885"/>
    <w:rsid w:val="00C66F26"/>
    <w:rsid w:val="00C87669"/>
    <w:rsid w:val="00CA7A69"/>
    <w:rsid w:val="00CE519D"/>
    <w:rsid w:val="00CE7733"/>
    <w:rsid w:val="00D34B5D"/>
    <w:rsid w:val="00D37876"/>
    <w:rsid w:val="00D8248F"/>
    <w:rsid w:val="00D90D29"/>
    <w:rsid w:val="00D92D0A"/>
    <w:rsid w:val="00D92D58"/>
    <w:rsid w:val="00DC0094"/>
    <w:rsid w:val="00DC53E8"/>
    <w:rsid w:val="00DC65C9"/>
    <w:rsid w:val="00DD273C"/>
    <w:rsid w:val="00DD4C10"/>
    <w:rsid w:val="00DD7179"/>
    <w:rsid w:val="00DE1646"/>
    <w:rsid w:val="00DE1E58"/>
    <w:rsid w:val="00DE2A92"/>
    <w:rsid w:val="00DF163D"/>
    <w:rsid w:val="00E21F39"/>
    <w:rsid w:val="00E355DA"/>
    <w:rsid w:val="00E50777"/>
    <w:rsid w:val="00E80F4A"/>
    <w:rsid w:val="00EB3143"/>
    <w:rsid w:val="00EC359A"/>
    <w:rsid w:val="00EC63D2"/>
    <w:rsid w:val="00EF6AA6"/>
    <w:rsid w:val="00F10D76"/>
    <w:rsid w:val="00F30FAF"/>
    <w:rsid w:val="00F538E6"/>
    <w:rsid w:val="00F56A76"/>
    <w:rsid w:val="00F60049"/>
    <w:rsid w:val="00F810B9"/>
    <w:rsid w:val="00F94B14"/>
    <w:rsid w:val="00FB596B"/>
    <w:rsid w:val="00FC2BFB"/>
    <w:rsid w:val="00FE27B5"/>
    <w:rsid w:val="00FF64DE"/>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ptos" w:eastAsia="Aptos" w:hAnsi="Aptos" w:cs="Times New Roman"/>
        <w:sz w:val="22"/>
        <w:szCs w:val="22"/>
        <w:lang w:val="it-IT" w:eastAsia="it-IT"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6B1598"/>
    <w:pPr>
      <w:spacing w:after="160" w:line="259" w:lineRule="auto"/>
    </w:pPr>
    <w:rPr>
      <w:kern w:val="2"/>
      <w:lang w:eastAsia="en-US"/>
    </w:rPr>
  </w:style>
  <w:style w:type="paragraph" w:styleId="Heading1">
    <w:name w:val="heading 1"/>
    <w:basedOn w:val="Normal"/>
    <w:next w:val="Normal"/>
    <w:link w:val="Heading1Char"/>
    <w:uiPriority w:val="99"/>
    <w:qFormat/>
    <w:rsid w:val="001F7FE2"/>
    <w:pPr>
      <w:keepNext/>
      <w:keepLines/>
      <w:spacing w:before="360" w:after="80"/>
      <w:outlineLvl w:val="0"/>
    </w:pPr>
    <w:rPr>
      <w:rFonts w:ascii="Aptos Display" w:eastAsia="Times New Roman" w:hAnsi="Aptos Display"/>
      <w:color w:val="0F4761"/>
      <w:sz w:val="40"/>
      <w:szCs w:val="40"/>
    </w:rPr>
  </w:style>
  <w:style w:type="paragraph" w:styleId="Heading2">
    <w:name w:val="heading 2"/>
    <w:basedOn w:val="Normal"/>
    <w:next w:val="Normal"/>
    <w:link w:val="Heading2Char"/>
    <w:uiPriority w:val="99"/>
    <w:qFormat/>
    <w:rsid w:val="001F7FE2"/>
    <w:pPr>
      <w:keepNext/>
      <w:keepLines/>
      <w:spacing w:before="160" w:after="80"/>
      <w:outlineLvl w:val="1"/>
    </w:pPr>
    <w:rPr>
      <w:rFonts w:ascii="Aptos Display" w:eastAsia="Times New Roman" w:hAnsi="Aptos Display"/>
      <w:color w:val="0F4761"/>
      <w:sz w:val="32"/>
      <w:szCs w:val="32"/>
    </w:rPr>
  </w:style>
  <w:style w:type="paragraph" w:styleId="Heading3">
    <w:name w:val="heading 3"/>
    <w:basedOn w:val="Normal"/>
    <w:next w:val="Normal"/>
    <w:link w:val="Heading3Char"/>
    <w:uiPriority w:val="99"/>
    <w:qFormat/>
    <w:rsid w:val="001F7FE2"/>
    <w:pPr>
      <w:keepNext/>
      <w:keepLines/>
      <w:spacing w:before="160" w:after="80"/>
      <w:outlineLvl w:val="2"/>
    </w:pPr>
    <w:rPr>
      <w:rFonts w:eastAsia="Times New Roman"/>
      <w:color w:val="0F4761"/>
      <w:sz w:val="28"/>
      <w:szCs w:val="28"/>
    </w:rPr>
  </w:style>
  <w:style w:type="paragraph" w:styleId="Heading4">
    <w:name w:val="heading 4"/>
    <w:basedOn w:val="Normal"/>
    <w:next w:val="Normal"/>
    <w:link w:val="Heading4Char"/>
    <w:uiPriority w:val="99"/>
    <w:qFormat/>
    <w:rsid w:val="001F7FE2"/>
    <w:pPr>
      <w:keepNext/>
      <w:keepLines/>
      <w:spacing w:before="80" w:after="40"/>
      <w:outlineLvl w:val="3"/>
    </w:pPr>
    <w:rPr>
      <w:rFonts w:eastAsia="Times New Roman"/>
      <w:i/>
      <w:iCs/>
      <w:color w:val="0F4761"/>
    </w:rPr>
  </w:style>
  <w:style w:type="paragraph" w:styleId="Heading5">
    <w:name w:val="heading 5"/>
    <w:basedOn w:val="Normal"/>
    <w:next w:val="Normal"/>
    <w:link w:val="Heading5Char"/>
    <w:uiPriority w:val="99"/>
    <w:qFormat/>
    <w:rsid w:val="001F7FE2"/>
    <w:pPr>
      <w:keepNext/>
      <w:keepLines/>
      <w:spacing w:before="80" w:after="40"/>
      <w:outlineLvl w:val="4"/>
    </w:pPr>
    <w:rPr>
      <w:rFonts w:eastAsia="Times New Roman"/>
      <w:color w:val="0F4761"/>
    </w:rPr>
  </w:style>
  <w:style w:type="paragraph" w:styleId="Heading6">
    <w:name w:val="heading 6"/>
    <w:basedOn w:val="Normal"/>
    <w:next w:val="Normal"/>
    <w:link w:val="Heading6Char"/>
    <w:uiPriority w:val="99"/>
    <w:qFormat/>
    <w:rsid w:val="001F7FE2"/>
    <w:pPr>
      <w:keepNext/>
      <w:keepLines/>
      <w:spacing w:before="40" w:after="0"/>
      <w:outlineLvl w:val="5"/>
    </w:pPr>
    <w:rPr>
      <w:rFonts w:eastAsia="Times New Roman"/>
      <w:i/>
      <w:iCs/>
      <w:color w:val="595959"/>
    </w:rPr>
  </w:style>
  <w:style w:type="paragraph" w:styleId="Heading7">
    <w:name w:val="heading 7"/>
    <w:basedOn w:val="Normal"/>
    <w:next w:val="Normal"/>
    <w:link w:val="Heading7Char"/>
    <w:uiPriority w:val="99"/>
    <w:qFormat/>
    <w:rsid w:val="001F7FE2"/>
    <w:pPr>
      <w:keepNext/>
      <w:keepLines/>
      <w:spacing w:before="40" w:after="0"/>
      <w:outlineLvl w:val="6"/>
    </w:pPr>
    <w:rPr>
      <w:rFonts w:eastAsia="Times New Roman"/>
      <w:color w:val="595959"/>
    </w:rPr>
  </w:style>
  <w:style w:type="paragraph" w:styleId="Heading8">
    <w:name w:val="heading 8"/>
    <w:basedOn w:val="Normal"/>
    <w:next w:val="Normal"/>
    <w:link w:val="Heading8Char"/>
    <w:uiPriority w:val="99"/>
    <w:qFormat/>
    <w:rsid w:val="001F7FE2"/>
    <w:pPr>
      <w:keepNext/>
      <w:keepLines/>
      <w:spacing w:after="0"/>
      <w:outlineLvl w:val="7"/>
    </w:pPr>
    <w:rPr>
      <w:rFonts w:eastAsia="Times New Roman"/>
      <w:i/>
      <w:iCs/>
      <w:color w:val="272727"/>
    </w:rPr>
  </w:style>
  <w:style w:type="paragraph" w:styleId="Heading9">
    <w:name w:val="heading 9"/>
    <w:basedOn w:val="Normal"/>
    <w:next w:val="Normal"/>
    <w:link w:val="Heading9Char"/>
    <w:uiPriority w:val="99"/>
    <w:qFormat/>
    <w:rsid w:val="001F7FE2"/>
    <w:pPr>
      <w:keepNext/>
      <w:keepLines/>
      <w:spacing w:after="0"/>
      <w:outlineLvl w:val="8"/>
    </w:pPr>
    <w:rPr>
      <w:rFonts w:eastAsia="Times New Roman"/>
      <w:color w:val="2727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F7FE2"/>
    <w:rPr>
      <w:rFonts w:ascii="Aptos Display" w:hAnsi="Aptos Display" w:cs="Times New Roman"/>
      <w:color w:val="0F4761"/>
      <w:sz w:val="40"/>
      <w:szCs w:val="40"/>
    </w:rPr>
  </w:style>
  <w:style w:type="character" w:customStyle="1" w:styleId="Heading2Char">
    <w:name w:val="Heading 2 Char"/>
    <w:basedOn w:val="DefaultParagraphFont"/>
    <w:link w:val="Heading2"/>
    <w:uiPriority w:val="99"/>
    <w:semiHidden/>
    <w:locked/>
    <w:rsid w:val="001F7FE2"/>
    <w:rPr>
      <w:rFonts w:ascii="Aptos Display" w:hAnsi="Aptos Display" w:cs="Times New Roman"/>
      <w:color w:val="0F4761"/>
      <w:sz w:val="32"/>
      <w:szCs w:val="32"/>
    </w:rPr>
  </w:style>
  <w:style w:type="character" w:customStyle="1" w:styleId="Heading3Char">
    <w:name w:val="Heading 3 Char"/>
    <w:basedOn w:val="DefaultParagraphFont"/>
    <w:link w:val="Heading3"/>
    <w:uiPriority w:val="99"/>
    <w:semiHidden/>
    <w:locked/>
    <w:rsid w:val="001F7FE2"/>
    <w:rPr>
      <w:rFonts w:eastAsia="Times New Roman" w:cs="Times New Roman"/>
      <w:color w:val="0F4761"/>
      <w:sz w:val="28"/>
      <w:szCs w:val="28"/>
    </w:rPr>
  </w:style>
  <w:style w:type="character" w:customStyle="1" w:styleId="Heading4Char">
    <w:name w:val="Heading 4 Char"/>
    <w:basedOn w:val="DefaultParagraphFont"/>
    <w:link w:val="Heading4"/>
    <w:uiPriority w:val="99"/>
    <w:semiHidden/>
    <w:locked/>
    <w:rsid w:val="001F7FE2"/>
    <w:rPr>
      <w:rFonts w:eastAsia="Times New Roman" w:cs="Times New Roman"/>
      <w:i/>
      <w:iCs/>
      <w:color w:val="0F4761"/>
    </w:rPr>
  </w:style>
  <w:style w:type="character" w:customStyle="1" w:styleId="Heading5Char">
    <w:name w:val="Heading 5 Char"/>
    <w:basedOn w:val="DefaultParagraphFont"/>
    <w:link w:val="Heading5"/>
    <w:uiPriority w:val="99"/>
    <w:semiHidden/>
    <w:locked/>
    <w:rsid w:val="001F7FE2"/>
    <w:rPr>
      <w:rFonts w:eastAsia="Times New Roman" w:cs="Times New Roman"/>
      <w:color w:val="0F4761"/>
    </w:rPr>
  </w:style>
  <w:style w:type="character" w:customStyle="1" w:styleId="Heading6Char">
    <w:name w:val="Heading 6 Char"/>
    <w:basedOn w:val="DefaultParagraphFont"/>
    <w:link w:val="Heading6"/>
    <w:uiPriority w:val="99"/>
    <w:semiHidden/>
    <w:locked/>
    <w:rsid w:val="001F7FE2"/>
    <w:rPr>
      <w:rFonts w:eastAsia="Times New Roman" w:cs="Times New Roman"/>
      <w:i/>
      <w:iCs/>
      <w:color w:val="595959"/>
    </w:rPr>
  </w:style>
  <w:style w:type="character" w:customStyle="1" w:styleId="Heading7Char">
    <w:name w:val="Heading 7 Char"/>
    <w:basedOn w:val="DefaultParagraphFont"/>
    <w:link w:val="Heading7"/>
    <w:uiPriority w:val="99"/>
    <w:semiHidden/>
    <w:locked/>
    <w:rsid w:val="001F7FE2"/>
    <w:rPr>
      <w:rFonts w:eastAsia="Times New Roman" w:cs="Times New Roman"/>
      <w:color w:val="595959"/>
    </w:rPr>
  </w:style>
  <w:style w:type="character" w:customStyle="1" w:styleId="Heading8Char">
    <w:name w:val="Heading 8 Char"/>
    <w:basedOn w:val="DefaultParagraphFont"/>
    <w:link w:val="Heading8"/>
    <w:uiPriority w:val="99"/>
    <w:semiHidden/>
    <w:locked/>
    <w:rsid w:val="001F7FE2"/>
    <w:rPr>
      <w:rFonts w:eastAsia="Times New Roman" w:cs="Times New Roman"/>
      <w:i/>
      <w:iCs/>
      <w:color w:val="272727"/>
    </w:rPr>
  </w:style>
  <w:style w:type="character" w:customStyle="1" w:styleId="Heading9Char">
    <w:name w:val="Heading 9 Char"/>
    <w:basedOn w:val="DefaultParagraphFont"/>
    <w:link w:val="Heading9"/>
    <w:uiPriority w:val="99"/>
    <w:semiHidden/>
    <w:locked/>
    <w:rsid w:val="001F7FE2"/>
    <w:rPr>
      <w:rFonts w:eastAsia="Times New Roman" w:cs="Times New Roman"/>
      <w:color w:val="272727"/>
    </w:rPr>
  </w:style>
  <w:style w:type="paragraph" w:styleId="Title">
    <w:name w:val="Title"/>
    <w:basedOn w:val="Normal"/>
    <w:next w:val="Normal"/>
    <w:link w:val="TitleChar"/>
    <w:uiPriority w:val="99"/>
    <w:qFormat/>
    <w:rsid w:val="001F7FE2"/>
    <w:pPr>
      <w:spacing w:after="80" w:line="240" w:lineRule="auto"/>
      <w:contextualSpacing/>
    </w:pPr>
    <w:rPr>
      <w:rFonts w:ascii="Aptos Display" w:eastAsia="Times New Roman" w:hAnsi="Aptos Display"/>
      <w:spacing w:val="-10"/>
      <w:kern w:val="28"/>
      <w:sz w:val="56"/>
      <w:szCs w:val="56"/>
    </w:rPr>
  </w:style>
  <w:style w:type="character" w:customStyle="1" w:styleId="TitleChar">
    <w:name w:val="Title Char"/>
    <w:basedOn w:val="DefaultParagraphFont"/>
    <w:link w:val="Title"/>
    <w:uiPriority w:val="99"/>
    <w:locked/>
    <w:rsid w:val="001F7FE2"/>
    <w:rPr>
      <w:rFonts w:ascii="Aptos Display" w:hAnsi="Aptos Display" w:cs="Times New Roman"/>
      <w:spacing w:val="-10"/>
      <w:kern w:val="28"/>
      <w:sz w:val="56"/>
      <w:szCs w:val="56"/>
    </w:rPr>
  </w:style>
  <w:style w:type="paragraph" w:styleId="Subtitle">
    <w:name w:val="Subtitle"/>
    <w:basedOn w:val="Normal"/>
    <w:next w:val="Normal"/>
    <w:link w:val="SubtitleChar"/>
    <w:uiPriority w:val="99"/>
    <w:qFormat/>
    <w:rsid w:val="001F7FE2"/>
    <w:pPr>
      <w:numPr>
        <w:ilvl w:val="1"/>
      </w:numPr>
    </w:pPr>
    <w:rPr>
      <w:rFonts w:eastAsia="Times New Roman"/>
      <w:color w:val="595959"/>
      <w:spacing w:val="15"/>
      <w:sz w:val="28"/>
      <w:szCs w:val="28"/>
    </w:rPr>
  </w:style>
  <w:style w:type="character" w:customStyle="1" w:styleId="SubtitleChar">
    <w:name w:val="Subtitle Char"/>
    <w:basedOn w:val="DefaultParagraphFont"/>
    <w:link w:val="Subtitle"/>
    <w:uiPriority w:val="99"/>
    <w:locked/>
    <w:rsid w:val="001F7FE2"/>
    <w:rPr>
      <w:rFonts w:eastAsia="Times New Roman" w:cs="Times New Roman"/>
      <w:color w:val="595959"/>
      <w:spacing w:val="15"/>
      <w:sz w:val="28"/>
      <w:szCs w:val="28"/>
    </w:rPr>
  </w:style>
  <w:style w:type="paragraph" w:styleId="Quote">
    <w:name w:val="Quote"/>
    <w:basedOn w:val="Normal"/>
    <w:next w:val="Normal"/>
    <w:link w:val="QuoteChar"/>
    <w:uiPriority w:val="99"/>
    <w:qFormat/>
    <w:rsid w:val="001F7FE2"/>
    <w:pPr>
      <w:spacing w:before="160"/>
      <w:jc w:val="center"/>
    </w:pPr>
    <w:rPr>
      <w:i/>
      <w:iCs/>
      <w:color w:val="404040"/>
    </w:rPr>
  </w:style>
  <w:style w:type="character" w:customStyle="1" w:styleId="QuoteChar">
    <w:name w:val="Quote Char"/>
    <w:basedOn w:val="DefaultParagraphFont"/>
    <w:link w:val="Quote"/>
    <w:uiPriority w:val="99"/>
    <w:locked/>
    <w:rsid w:val="001F7FE2"/>
    <w:rPr>
      <w:rFonts w:cs="Times New Roman"/>
      <w:i/>
      <w:iCs/>
      <w:color w:val="404040"/>
    </w:rPr>
  </w:style>
  <w:style w:type="paragraph" w:styleId="ListParagraph">
    <w:name w:val="List Paragraph"/>
    <w:basedOn w:val="Normal"/>
    <w:uiPriority w:val="99"/>
    <w:qFormat/>
    <w:rsid w:val="001F7FE2"/>
    <w:pPr>
      <w:ind w:left="720"/>
      <w:contextualSpacing/>
    </w:pPr>
  </w:style>
  <w:style w:type="character" w:styleId="IntenseEmphasis">
    <w:name w:val="Intense Emphasis"/>
    <w:basedOn w:val="DefaultParagraphFont"/>
    <w:uiPriority w:val="99"/>
    <w:qFormat/>
    <w:rsid w:val="001F7FE2"/>
    <w:rPr>
      <w:rFonts w:cs="Times New Roman"/>
      <w:i/>
      <w:iCs/>
      <w:color w:val="0F4761"/>
    </w:rPr>
  </w:style>
  <w:style w:type="paragraph" w:styleId="IntenseQuote">
    <w:name w:val="Intense Quote"/>
    <w:basedOn w:val="Normal"/>
    <w:next w:val="Normal"/>
    <w:link w:val="IntenseQuoteChar"/>
    <w:uiPriority w:val="99"/>
    <w:qFormat/>
    <w:rsid w:val="001F7FE2"/>
    <w:pPr>
      <w:pBdr>
        <w:top w:val="single" w:sz="4" w:space="10" w:color="0F4761"/>
        <w:bottom w:val="single" w:sz="4" w:space="10" w:color="0F4761"/>
      </w:pBdr>
      <w:spacing w:before="360" w:after="360"/>
      <w:ind w:left="864" w:right="864"/>
      <w:jc w:val="center"/>
    </w:pPr>
    <w:rPr>
      <w:i/>
      <w:iCs/>
      <w:color w:val="0F4761"/>
    </w:rPr>
  </w:style>
  <w:style w:type="character" w:customStyle="1" w:styleId="IntenseQuoteChar">
    <w:name w:val="Intense Quote Char"/>
    <w:basedOn w:val="DefaultParagraphFont"/>
    <w:link w:val="IntenseQuote"/>
    <w:uiPriority w:val="99"/>
    <w:locked/>
    <w:rsid w:val="001F7FE2"/>
    <w:rPr>
      <w:rFonts w:cs="Times New Roman"/>
      <w:i/>
      <w:iCs/>
      <w:color w:val="0F4761"/>
    </w:rPr>
  </w:style>
  <w:style w:type="character" w:styleId="IntenseReference">
    <w:name w:val="Intense Reference"/>
    <w:basedOn w:val="DefaultParagraphFont"/>
    <w:uiPriority w:val="99"/>
    <w:qFormat/>
    <w:rsid w:val="001F7FE2"/>
    <w:rPr>
      <w:rFonts w:cs="Times New Roman"/>
      <w:b/>
      <w:bCs/>
      <w:smallCaps/>
      <w:color w:val="0F4761"/>
      <w:spacing w:val="5"/>
    </w:rPr>
  </w:style>
  <w:style w:type="paragraph" w:customStyle="1" w:styleId="P00108aaTestobase">
    <w:name w:val="P.00108.aa    Testo.base"/>
    <w:autoRedefine/>
    <w:uiPriority w:val="99"/>
    <w:rsid w:val="003F687B"/>
    <w:pPr>
      <w:spacing w:line="320" w:lineRule="exact"/>
      <w:ind w:firstLine="227"/>
      <w:jc w:val="both"/>
    </w:pPr>
    <w:rPr>
      <w:rFonts w:ascii="Times New Roman" w:hAnsi="Times New Roman"/>
      <w:bCs/>
      <w:iCs/>
      <w:sz w:val="24"/>
      <w:szCs w:val="24"/>
      <w:lang w:eastAsia="en-US"/>
    </w:rPr>
  </w:style>
  <w:style w:type="paragraph" w:customStyle="1" w:styleId="P00054aaModn1Refncentr">
    <w:name w:val="P.00054.aa    Mod.n.1.Ref. n centr"/>
    <w:autoRedefine/>
    <w:uiPriority w:val="99"/>
    <w:rsid w:val="005E6CFB"/>
    <w:pPr>
      <w:spacing w:line="200" w:lineRule="exact"/>
      <w:ind w:left="6804"/>
      <w:jc w:val="center"/>
    </w:pPr>
    <w:rPr>
      <w:rFonts w:ascii="Times New Roman" w:hAnsi="Times New Roman"/>
      <w:bCs/>
      <w:iCs/>
      <w:spacing w:val="2"/>
      <w:w w:val="104"/>
      <w:sz w:val="13"/>
      <w:szCs w:val="24"/>
      <w:lang w:eastAsia="en-US"/>
    </w:rPr>
  </w:style>
  <w:style w:type="paragraph" w:customStyle="1" w:styleId="P00072aaRefpopmloboldcentr">
    <w:name w:val="P.00072.aa    Ref.pop.  m.lo.bold.centr"/>
    <w:autoRedefine/>
    <w:uiPriority w:val="99"/>
    <w:rsid w:val="003F687B"/>
    <w:pPr>
      <w:spacing w:before="480" w:line="800" w:lineRule="exact"/>
      <w:ind w:left="-170" w:right="-170"/>
      <w:jc w:val="center"/>
    </w:pPr>
    <w:rPr>
      <w:rFonts w:ascii="Times New Roman" w:hAnsi="Times New Roman"/>
      <w:b/>
      <w:bCs/>
      <w:iCs/>
      <w:caps/>
      <w:spacing w:val="36"/>
      <w:w w:val="55"/>
      <w:sz w:val="68"/>
      <w:szCs w:val="24"/>
      <w:lang w:eastAsia="en-US"/>
    </w:rPr>
  </w:style>
  <w:style w:type="character" w:customStyle="1" w:styleId="C00072baReferendumc">
    <w:name w:val="C.00072.ba    Referendum  c"/>
    <w:aliases w:val="vo m.lo bold"/>
    <w:basedOn w:val="DefaultParagraphFont"/>
    <w:uiPriority w:val="99"/>
    <w:rsid w:val="00EC63D2"/>
    <w:rPr>
      <w:rFonts w:ascii="Times New Roman" w:hAnsi="Times New Roman" w:cs="Times New Roman"/>
      <w:i/>
      <w:caps/>
      <w:color w:val="auto"/>
      <w:spacing w:val="52"/>
      <w:w w:val="45"/>
      <w:kern w:val="0"/>
      <w:sz w:val="68"/>
      <w:u w:val="none"/>
      <w:vertAlign w:val="baseline"/>
    </w:rPr>
  </w:style>
  <w:style w:type="paragraph" w:customStyle="1" w:styleId="P00075aadidom8giumloboldcentr">
    <w:name w:val="P.00075.aa       di.dom.8.giu...  m.lo bold centr"/>
    <w:autoRedefine/>
    <w:uiPriority w:val="99"/>
    <w:rsid w:val="005E6CFB"/>
    <w:pPr>
      <w:spacing w:before="240" w:line="700" w:lineRule="exact"/>
      <w:ind w:left="-170" w:right="-170"/>
      <w:jc w:val="center"/>
    </w:pPr>
    <w:rPr>
      <w:rFonts w:ascii="Times New Roman" w:hAnsi="Times New Roman"/>
      <w:b/>
      <w:bCs/>
      <w:iCs/>
      <w:caps/>
      <w:spacing w:val="28"/>
      <w:w w:val="49"/>
      <w:sz w:val="56"/>
      <w:szCs w:val="24"/>
      <w:lang w:eastAsia="en-US"/>
    </w:rPr>
  </w:style>
  <w:style w:type="paragraph" w:customStyle="1" w:styleId="P00078aaConvocazcomizimloboldcentr">
    <w:name w:val="P.00078.aa    Convocaz.comizi  m.lo bold. centr."/>
    <w:autoRedefine/>
    <w:uiPriority w:val="99"/>
    <w:rsid w:val="003F687B"/>
    <w:pPr>
      <w:spacing w:before="600" w:after="720" w:line="2160" w:lineRule="exact"/>
      <w:ind w:left="-170" w:right="-170"/>
      <w:jc w:val="center"/>
    </w:pPr>
    <w:rPr>
      <w:rFonts w:ascii="Times New Roman" w:hAnsi="Times New Roman"/>
      <w:b/>
      <w:bCs/>
      <w:iCs/>
      <w:caps/>
      <w:spacing w:val="36"/>
      <w:w w:val="28"/>
      <w:sz w:val="208"/>
      <w:szCs w:val="204"/>
      <w:lang w:eastAsia="en-US"/>
    </w:rPr>
  </w:style>
  <w:style w:type="paragraph" w:customStyle="1" w:styleId="P00213aaComunedi">
    <w:name w:val="P.00213.aa    Comune.di..............."/>
    <w:autoRedefine/>
    <w:uiPriority w:val="99"/>
    <w:rsid w:val="00EC63D2"/>
    <w:pPr>
      <w:spacing w:before="240" w:after="360" w:line="520" w:lineRule="exact"/>
      <w:jc w:val="center"/>
    </w:pPr>
    <w:rPr>
      <w:rFonts w:ascii="Times New Roman" w:hAnsi="Times New Roman"/>
      <w:bCs/>
      <w:iCs/>
      <w:caps/>
      <w:spacing w:val="24"/>
      <w:w w:val="70"/>
      <w:sz w:val="36"/>
      <w:szCs w:val="24"/>
      <w:lang w:eastAsia="en-US"/>
    </w:rPr>
  </w:style>
  <w:style w:type="paragraph" w:customStyle="1" w:styleId="P00238aaIlsindaco">
    <w:name w:val="P.00238.aa    Il.sindaco"/>
    <w:basedOn w:val="P00108aaTestobase"/>
    <w:autoRedefine/>
    <w:uiPriority w:val="99"/>
    <w:rsid w:val="003F687B"/>
    <w:pPr>
      <w:spacing w:before="480" w:after="240" w:line="480" w:lineRule="exact"/>
      <w:ind w:firstLine="0"/>
      <w:jc w:val="center"/>
    </w:pPr>
    <w:rPr>
      <w:caps/>
      <w:spacing w:val="24"/>
      <w:w w:val="70"/>
      <w:sz w:val="30"/>
    </w:rPr>
  </w:style>
  <w:style w:type="paragraph" w:customStyle="1" w:styleId="P00249aaRendenoto">
    <w:name w:val="P.00249.aa    Rende.noto"/>
    <w:basedOn w:val="P00238aaIlsindaco"/>
    <w:autoRedefine/>
    <w:uiPriority w:val="99"/>
    <w:rsid w:val="005E6CFB"/>
    <w:pPr>
      <w:spacing w:before="360" w:line="280" w:lineRule="exact"/>
    </w:pPr>
    <w:rPr>
      <w:sz w:val="26"/>
    </w:rPr>
  </w:style>
  <w:style w:type="paragraph" w:customStyle="1" w:styleId="P00322aaRefpopnmttoboldcentr">
    <w:name w:val="P.00322.aa    Ref.pop.n....  m.tto bold centr."/>
    <w:autoRedefine/>
    <w:uiPriority w:val="99"/>
    <w:rsid w:val="00EC63D2"/>
    <w:pPr>
      <w:spacing w:before="240" w:after="80" w:line="480" w:lineRule="exact"/>
      <w:jc w:val="center"/>
    </w:pPr>
    <w:rPr>
      <w:rFonts w:ascii="Times New Roman" w:hAnsi="Times New Roman"/>
      <w:b/>
      <w:bCs/>
      <w:iCs/>
      <w:smallCaps/>
      <w:spacing w:val="22"/>
      <w:w w:val="70"/>
      <w:sz w:val="30"/>
      <w:szCs w:val="24"/>
      <w:lang w:eastAsia="en-US"/>
    </w:rPr>
  </w:style>
  <w:style w:type="character" w:customStyle="1" w:styleId="C00322baReferendummttoboldcvo">
    <w:name w:val="C.00322.ba    Referendum  m.tto bold c.vo"/>
    <w:basedOn w:val="DefaultParagraphFont"/>
    <w:uiPriority w:val="99"/>
    <w:rsid w:val="00EC63D2"/>
    <w:rPr>
      <w:rFonts w:ascii="Times New Roman" w:hAnsi="Times New Roman" w:cs="Times New Roman"/>
      <w:i/>
      <w:kern w:val="0"/>
      <w:sz w:val="30"/>
      <w:vertAlign w:val="baseline"/>
    </w:rPr>
  </w:style>
  <w:style w:type="paragraph" w:customStyle="1" w:styleId="P00356aaDenomrefpop1rcentr">
    <w:name w:val="P.00356.aa    Denom.ref.pop.  1ªr.centr."/>
    <w:autoRedefine/>
    <w:uiPriority w:val="99"/>
    <w:rsid w:val="00EC63D2"/>
    <w:pPr>
      <w:spacing w:line="360" w:lineRule="exact"/>
      <w:jc w:val="center"/>
    </w:pPr>
    <w:rPr>
      <w:rFonts w:ascii="Times New Roman" w:hAnsi="Times New Roman"/>
      <w:b/>
      <w:bCs/>
      <w:iCs/>
      <w:spacing w:val="8"/>
      <w:sz w:val="24"/>
      <w:szCs w:val="24"/>
      <w:lang w:eastAsia="en-US"/>
    </w:rPr>
  </w:style>
  <w:style w:type="paragraph" w:customStyle="1" w:styleId="P00358aaDenomrefpop2rcentr">
    <w:name w:val="P.00358.aa    Denom.ref.pop.  2ªr.centr."/>
    <w:basedOn w:val="P00356aaDenomrefpop1rcentr"/>
    <w:autoRedefine/>
    <w:uiPriority w:val="99"/>
    <w:rsid w:val="00A137B1"/>
    <w:pPr>
      <w:spacing w:after="160"/>
    </w:pPr>
  </w:style>
  <w:style w:type="paragraph" w:customStyle="1" w:styleId="P00629aaTreastercentr">
    <w:name w:val="P.00629.aa    *   *   *       Tre.aster.  centr."/>
    <w:basedOn w:val="P00108aaTestobase"/>
    <w:autoRedefine/>
    <w:uiPriority w:val="99"/>
    <w:rsid w:val="00012353"/>
    <w:pPr>
      <w:spacing w:before="360" w:after="180"/>
      <w:ind w:firstLine="0"/>
      <w:jc w:val="center"/>
    </w:pPr>
    <w:rPr>
      <w:spacing w:val="320"/>
    </w:rPr>
  </w:style>
  <w:style w:type="paragraph" w:customStyle="1" w:styleId="P00801aaLavotazmloboldgiustif">
    <w:name w:val="P.00801.aa    La.votaz....  m.lo bold giustif."/>
    <w:autoRedefine/>
    <w:uiPriority w:val="99"/>
    <w:rsid w:val="00703819"/>
    <w:pPr>
      <w:spacing w:before="180" w:after="180" w:line="460" w:lineRule="exact"/>
      <w:ind w:firstLine="227"/>
      <w:jc w:val="both"/>
    </w:pPr>
    <w:rPr>
      <w:rFonts w:ascii="Times New Roman" w:hAnsi="Times New Roman"/>
      <w:b/>
      <w:bCs/>
      <w:iCs/>
      <w:caps/>
      <w:spacing w:val="16"/>
      <w:w w:val="60"/>
      <w:sz w:val="34"/>
      <w:szCs w:val="24"/>
      <w:lang w:eastAsia="en-US"/>
    </w:rPr>
  </w:style>
  <w:style w:type="paragraph" w:customStyle="1" w:styleId="P01223aa">
    <w:name w:val="P.01223.aa    ...."/>
    <w:aliases w:val="addì.24.apr.2025  11pt"/>
    <w:basedOn w:val="P00108aaTestobase"/>
    <w:autoRedefine/>
    <w:uiPriority w:val="99"/>
    <w:rsid w:val="00C06D87"/>
    <w:pPr>
      <w:tabs>
        <w:tab w:val="right" w:pos="8732"/>
      </w:tabs>
      <w:spacing w:before="720"/>
    </w:pPr>
    <w:rPr>
      <w:sz w:val="22"/>
    </w:rPr>
  </w:style>
  <w:style w:type="character" w:customStyle="1" w:styleId="C01223baIlsindmlo">
    <w:name w:val="C.01223.ba    Il.sind.  m.lo"/>
    <w:basedOn w:val="DefaultParagraphFont"/>
    <w:uiPriority w:val="99"/>
    <w:rsid w:val="00703819"/>
    <w:rPr>
      <w:rFonts w:ascii="Times New Roman" w:hAnsi="Times New Roman" w:cs="Times New Roman"/>
      <w:caps/>
      <w:spacing w:val="24"/>
      <w:w w:val="70"/>
      <w:kern w:val="0"/>
      <w:sz w:val="24"/>
      <w:vertAlign w:val="baseline"/>
    </w:rPr>
  </w:style>
  <w:style w:type="paragraph" w:customStyle="1" w:styleId="P01692aaRiqLelettpervotare1rgiustif">
    <w:name w:val="P.01692.aa  Riq.  L'elett.per.votare...  1ªr.  giustif"/>
    <w:autoRedefine/>
    <w:uiPriority w:val="99"/>
    <w:rsid w:val="003F687B"/>
    <w:pPr>
      <w:spacing w:line="600" w:lineRule="exact"/>
      <w:jc w:val="both"/>
    </w:pPr>
    <w:rPr>
      <w:rFonts w:ascii="Times New Roman" w:hAnsi="Times New Roman"/>
      <w:b/>
      <w:bCs/>
      <w:iCs/>
      <w:caps/>
      <w:spacing w:val="26"/>
      <w:w w:val="56"/>
      <w:sz w:val="34"/>
      <w:szCs w:val="24"/>
      <w:lang w:eastAsia="en-US"/>
    </w:rPr>
  </w:style>
  <w:style w:type="paragraph" w:customStyle="1" w:styleId="P01696aaRiqultrcentr">
    <w:name w:val="P.01696.aa    Riq.  ult.r.  centr."/>
    <w:basedOn w:val="P01692aaRiqLelettpervotare1rgiustif"/>
    <w:autoRedefine/>
    <w:uiPriority w:val="99"/>
    <w:rsid w:val="004111CD"/>
    <w:pPr>
      <w:jc w:val="center"/>
    </w:pPr>
  </w:style>
  <w:style w:type="paragraph" w:customStyle="1" w:styleId="P01744aaRoma">
    <w:name w:val="P.01744.aa    Roma"/>
    <w:aliases w:val="2025 –  centr."/>
    <w:autoRedefine/>
    <w:uiPriority w:val="99"/>
    <w:rsid w:val="00703819"/>
    <w:pPr>
      <w:spacing w:line="240" w:lineRule="exact"/>
      <w:jc w:val="center"/>
    </w:pPr>
    <w:rPr>
      <w:rFonts w:ascii="Times New Roman" w:hAnsi="Times New Roman"/>
      <w:bCs/>
      <w:iCs/>
      <w:spacing w:val="2"/>
      <w:w w:val="104"/>
      <w:sz w:val="14"/>
      <w:szCs w:val="24"/>
      <w:lang w:eastAsia="en-US"/>
    </w:rPr>
  </w:style>
  <w:style w:type="character" w:customStyle="1" w:styleId="C00108baParolaincvo">
    <w:name w:val="C.00108.ba    Parola.in.c.vo"/>
    <w:basedOn w:val="DefaultParagraphFont"/>
    <w:uiPriority w:val="99"/>
    <w:rsid w:val="00CE519D"/>
    <w:rPr>
      <w:rFonts w:cs="Times New Roman"/>
      <w:i/>
      <w:spacing w:val="4"/>
      <w:w w:val="100"/>
      <w:kern w:val="0"/>
      <w:vertAlign w:val="baseline"/>
    </w:rPr>
  </w:style>
  <w:style w:type="paragraph" w:customStyle="1" w:styleId="P00322daRefpopnmttoboldcentrspaziopr3pt">
    <w:name w:val="P.00322.da      Ref.pop.n....  m.tto bold centr.  spazio.pr.3pt"/>
    <w:basedOn w:val="P00322aaRefpopnmttoboldcentr"/>
    <w:autoRedefine/>
    <w:uiPriority w:val="99"/>
    <w:rsid w:val="00703819"/>
    <w:pPr>
      <w:spacing w:before="6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3</Pages>
  <Words>964</Words>
  <Characters>5497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n</dc:title>
  <dc:subject/>
  <dc:creator>Ciro Trotta</dc:creator>
  <cp:keywords/>
  <dc:description/>
  <cp:lastModifiedBy>CIPPI CLA</cp:lastModifiedBy>
  <cp:revision>2</cp:revision>
  <dcterms:created xsi:type="dcterms:W3CDTF">2025-04-24T06:50:00Z</dcterms:created>
  <dcterms:modified xsi:type="dcterms:W3CDTF">2025-04-24T06:50:00Z</dcterms:modified>
</cp:coreProperties>
</file>